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A0757" w14:textId="3630F53B" w:rsidR="00A33479" w:rsidRDefault="005C5AAE" w:rsidP="005C5AAE">
      <w:pPr>
        <w:pStyle w:val="Heading2"/>
      </w:pPr>
      <w:r>
        <w:t xml:space="preserve">Candidate Name: </w:t>
      </w:r>
    </w:p>
    <w:p w14:paraId="0B72E17B" w14:textId="77777777" w:rsidR="005C5AAE" w:rsidRDefault="005C5AAE" w:rsidP="00A33479"/>
    <w:p w14:paraId="1942C481" w14:textId="0D1F08A0" w:rsidR="005C5AAE" w:rsidRPr="00A33479" w:rsidRDefault="005C5AAE" w:rsidP="005C5AAE">
      <w:pPr>
        <w:pStyle w:val="Heading2"/>
      </w:pPr>
      <w:r>
        <w:t>Excerpts</w:t>
      </w:r>
    </w:p>
    <w:p w14:paraId="262B53C1" w14:textId="12852213" w:rsidR="005C5AAE" w:rsidRPr="0000449A" w:rsidRDefault="005C5AAE" w:rsidP="005C5AAE">
      <w:pPr>
        <w:rPr>
          <w:i/>
          <w:iCs/>
          <w:sz w:val="20"/>
          <w:szCs w:val="20"/>
        </w:rPr>
      </w:pPr>
      <w:r w:rsidRPr="0000449A">
        <w:rPr>
          <w:i/>
          <w:iCs/>
          <w:sz w:val="20"/>
          <w:szCs w:val="20"/>
        </w:rPr>
        <w:t>** To be recorded in the same order as they appear in the excerpt booklet.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5C5AAE" w14:paraId="3F5E0049" w14:textId="77777777" w:rsidTr="005C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6" w:type="dxa"/>
          </w:tcPr>
          <w:p w14:paraId="7199CA88" w14:textId="079AAEF7" w:rsidR="005C5AAE" w:rsidRPr="005C5AAE" w:rsidRDefault="005C5AAE" w:rsidP="00A33479">
            <w:r w:rsidRPr="005C5AAE">
              <w:t>Excerpt #</w:t>
            </w:r>
          </w:p>
        </w:tc>
        <w:tc>
          <w:tcPr>
            <w:tcW w:w="2256" w:type="dxa"/>
          </w:tcPr>
          <w:p w14:paraId="33FBC495" w14:textId="3DC0656A" w:rsidR="005C5AAE" w:rsidRPr="005C5AAE" w:rsidRDefault="005C5AAE" w:rsidP="00A33479">
            <w:r w:rsidRPr="005C5AAE">
              <w:t>Composer</w:t>
            </w:r>
          </w:p>
        </w:tc>
        <w:tc>
          <w:tcPr>
            <w:tcW w:w="2257" w:type="dxa"/>
          </w:tcPr>
          <w:p w14:paraId="5CB167A9" w14:textId="2E5E8ED2" w:rsidR="005C5AAE" w:rsidRPr="005C5AAE" w:rsidRDefault="005C5AAE" w:rsidP="00A33479">
            <w:r w:rsidRPr="005C5AAE">
              <w:t>Work</w:t>
            </w:r>
          </w:p>
        </w:tc>
        <w:tc>
          <w:tcPr>
            <w:tcW w:w="2257" w:type="dxa"/>
          </w:tcPr>
          <w:p w14:paraId="1CE2AEF0" w14:textId="01A79CB5" w:rsidR="005C5AAE" w:rsidRPr="005C5AAE" w:rsidRDefault="005C5AAE" w:rsidP="00A33479">
            <w:r w:rsidRPr="005C5AAE">
              <w:t>Time Stamp</w:t>
            </w:r>
          </w:p>
        </w:tc>
      </w:tr>
      <w:tr w:rsidR="005C5AAE" w14:paraId="2E6014FB" w14:textId="77777777" w:rsidTr="005C5AAE">
        <w:tc>
          <w:tcPr>
            <w:tcW w:w="2256" w:type="dxa"/>
          </w:tcPr>
          <w:p w14:paraId="143DB4DB" w14:textId="16337C3C" w:rsidR="005C5AAE" w:rsidRPr="005C5AAE" w:rsidRDefault="005C5AAE" w:rsidP="00A33479">
            <w:r w:rsidRPr="005C5AAE">
              <w:t>1</w:t>
            </w:r>
          </w:p>
        </w:tc>
        <w:tc>
          <w:tcPr>
            <w:tcW w:w="2256" w:type="dxa"/>
          </w:tcPr>
          <w:p w14:paraId="1E500236" w14:textId="77777777" w:rsidR="005C5AAE" w:rsidRPr="005C5AAE" w:rsidRDefault="005C5AAE" w:rsidP="00A33479"/>
        </w:tc>
        <w:tc>
          <w:tcPr>
            <w:tcW w:w="2257" w:type="dxa"/>
          </w:tcPr>
          <w:p w14:paraId="7E71A47C" w14:textId="77777777" w:rsidR="005C5AAE" w:rsidRPr="005C5AAE" w:rsidRDefault="005C5AAE" w:rsidP="00A33479"/>
        </w:tc>
        <w:tc>
          <w:tcPr>
            <w:tcW w:w="2257" w:type="dxa"/>
          </w:tcPr>
          <w:p w14:paraId="68C02533" w14:textId="77777777" w:rsidR="005C5AAE" w:rsidRPr="005C5AAE" w:rsidRDefault="005C5AAE" w:rsidP="00A33479"/>
        </w:tc>
      </w:tr>
      <w:tr w:rsidR="005C5AAE" w14:paraId="4860CA10" w14:textId="77777777" w:rsidTr="005C5AAE">
        <w:tc>
          <w:tcPr>
            <w:tcW w:w="2256" w:type="dxa"/>
          </w:tcPr>
          <w:p w14:paraId="3711B9E6" w14:textId="5031D147" w:rsidR="005C5AAE" w:rsidRPr="005C5AAE" w:rsidRDefault="005C5AAE" w:rsidP="00A33479">
            <w:r w:rsidRPr="005C5AAE">
              <w:t>2</w:t>
            </w:r>
          </w:p>
        </w:tc>
        <w:tc>
          <w:tcPr>
            <w:tcW w:w="2256" w:type="dxa"/>
          </w:tcPr>
          <w:p w14:paraId="3E1588CB" w14:textId="77777777" w:rsidR="005C5AAE" w:rsidRPr="005C5AAE" w:rsidRDefault="005C5AAE" w:rsidP="00A33479"/>
        </w:tc>
        <w:tc>
          <w:tcPr>
            <w:tcW w:w="2257" w:type="dxa"/>
          </w:tcPr>
          <w:p w14:paraId="5B2D9E39" w14:textId="77777777" w:rsidR="005C5AAE" w:rsidRPr="005C5AAE" w:rsidRDefault="005C5AAE" w:rsidP="00A33479"/>
        </w:tc>
        <w:tc>
          <w:tcPr>
            <w:tcW w:w="2257" w:type="dxa"/>
          </w:tcPr>
          <w:p w14:paraId="001BDFAE" w14:textId="77777777" w:rsidR="005C5AAE" w:rsidRPr="005C5AAE" w:rsidRDefault="005C5AAE" w:rsidP="00A33479"/>
        </w:tc>
      </w:tr>
      <w:tr w:rsidR="005C5AAE" w14:paraId="1BEF6268" w14:textId="77777777" w:rsidTr="005C5AAE">
        <w:tc>
          <w:tcPr>
            <w:tcW w:w="2256" w:type="dxa"/>
          </w:tcPr>
          <w:p w14:paraId="443495F7" w14:textId="22368113" w:rsidR="005C5AAE" w:rsidRPr="005C5AAE" w:rsidRDefault="005C5AAE" w:rsidP="00A33479">
            <w:r w:rsidRPr="005C5AAE">
              <w:t>3</w:t>
            </w:r>
          </w:p>
        </w:tc>
        <w:tc>
          <w:tcPr>
            <w:tcW w:w="2256" w:type="dxa"/>
          </w:tcPr>
          <w:p w14:paraId="3069F7E7" w14:textId="77777777" w:rsidR="005C5AAE" w:rsidRPr="005C5AAE" w:rsidRDefault="005C5AAE" w:rsidP="00A33479"/>
        </w:tc>
        <w:tc>
          <w:tcPr>
            <w:tcW w:w="2257" w:type="dxa"/>
          </w:tcPr>
          <w:p w14:paraId="6C582438" w14:textId="77777777" w:rsidR="005C5AAE" w:rsidRPr="005C5AAE" w:rsidRDefault="005C5AAE" w:rsidP="00A33479"/>
        </w:tc>
        <w:tc>
          <w:tcPr>
            <w:tcW w:w="2257" w:type="dxa"/>
          </w:tcPr>
          <w:p w14:paraId="0C72673E" w14:textId="77777777" w:rsidR="005C5AAE" w:rsidRPr="005C5AAE" w:rsidRDefault="005C5AAE" w:rsidP="00A33479"/>
        </w:tc>
      </w:tr>
      <w:tr w:rsidR="005C5AAE" w14:paraId="05F52A3E" w14:textId="77777777" w:rsidTr="005C5AAE">
        <w:tc>
          <w:tcPr>
            <w:tcW w:w="2256" w:type="dxa"/>
          </w:tcPr>
          <w:p w14:paraId="499F020D" w14:textId="200283D4" w:rsidR="005C5AAE" w:rsidRPr="005C5AAE" w:rsidRDefault="005C5AAE" w:rsidP="00A33479">
            <w:r w:rsidRPr="005C5AAE">
              <w:t>4</w:t>
            </w:r>
          </w:p>
        </w:tc>
        <w:tc>
          <w:tcPr>
            <w:tcW w:w="2256" w:type="dxa"/>
          </w:tcPr>
          <w:p w14:paraId="741E977E" w14:textId="77777777" w:rsidR="005C5AAE" w:rsidRPr="005C5AAE" w:rsidRDefault="005C5AAE" w:rsidP="00A33479"/>
        </w:tc>
        <w:tc>
          <w:tcPr>
            <w:tcW w:w="2257" w:type="dxa"/>
          </w:tcPr>
          <w:p w14:paraId="54A6B6C1" w14:textId="77777777" w:rsidR="005C5AAE" w:rsidRPr="005C5AAE" w:rsidRDefault="005C5AAE" w:rsidP="00A33479"/>
        </w:tc>
        <w:tc>
          <w:tcPr>
            <w:tcW w:w="2257" w:type="dxa"/>
          </w:tcPr>
          <w:p w14:paraId="1ABDFF3B" w14:textId="77777777" w:rsidR="005C5AAE" w:rsidRPr="005C5AAE" w:rsidRDefault="005C5AAE" w:rsidP="00A33479"/>
        </w:tc>
      </w:tr>
      <w:tr w:rsidR="005C5AAE" w14:paraId="70D9C34B" w14:textId="77777777" w:rsidTr="005C5AAE">
        <w:tc>
          <w:tcPr>
            <w:tcW w:w="2256" w:type="dxa"/>
          </w:tcPr>
          <w:p w14:paraId="29623BA8" w14:textId="1B883243" w:rsidR="005C5AAE" w:rsidRPr="005C5AAE" w:rsidRDefault="005C5AAE" w:rsidP="00A33479">
            <w:r w:rsidRPr="005C5AAE">
              <w:t>5</w:t>
            </w:r>
          </w:p>
        </w:tc>
        <w:tc>
          <w:tcPr>
            <w:tcW w:w="2256" w:type="dxa"/>
          </w:tcPr>
          <w:p w14:paraId="3897592C" w14:textId="77777777" w:rsidR="005C5AAE" w:rsidRPr="005C5AAE" w:rsidRDefault="005C5AAE" w:rsidP="00A33479"/>
        </w:tc>
        <w:tc>
          <w:tcPr>
            <w:tcW w:w="2257" w:type="dxa"/>
          </w:tcPr>
          <w:p w14:paraId="2144CF38" w14:textId="77777777" w:rsidR="005C5AAE" w:rsidRPr="005C5AAE" w:rsidRDefault="005C5AAE" w:rsidP="00A33479"/>
        </w:tc>
        <w:tc>
          <w:tcPr>
            <w:tcW w:w="2257" w:type="dxa"/>
          </w:tcPr>
          <w:p w14:paraId="67CE4FD6" w14:textId="77777777" w:rsidR="005C5AAE" w:rsidRPr="005C5AAE" w:rsidRDefault="005C5AAE" w:rsidP="00A33479"/>
        </w:tc>
      </w:tr>
    </w:tbl>
    <w:p w14:paraId="6C1BD5F0" w14:textId="77777777" w:rsidR="005C5AAE" w:rsidRDefault="005C5AAE" w:rsidP="00A33479">
      <w:pPr>
        <w:rPr>
          <w:i/>
          <w:iCs/>
        </w:rPr>
      </w:pPr>
    </w:p>
    <w:p w14:paraId="0CF7B1B6" w14:textId="2D638591" w:rsidR="005C5AAE" w:rsidRPr="0000449A" w:rsidRDefault="005C5AAE" w:rsidP="00A33479">
      <w:pPr>
        <w:rPr>
          <w:i/>
          <w:iCs/>
          <w:sz w:val="20"/>
          <w:szCs w:val="20"/>
        </w:rPr>
      </w:pPr>
      <w:r w:rsidRPr="0000449A">
        <w:rPr>
          <w:i/>
          <w:iCs/>
          <w:sz w:val="20"/>
          <w:szCs w:val="20"/>
        </w:rPr>
        <w:t>**Break permissible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5C5AAE" w:rsidRPr="005C5AAE" w14:paraId="0DC6FFAB" w14:textId="77777777" w:rsidTr="000E4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6" w:type="dxa"/>
          </w:tcPr>
          <w:p w14:paraId="5EAF231B" w14:textId="77777777" w:rsidR="005C5AAE" w:rsidRPr="005C5AAE" w:rsidRDefault="005C5AAE" w:rsidP="000E4BC9">
            <w:r w:rsidRPr="005C5AAE">
              <w:t>Excerpt #</w:t>
            </w:r>
          </w:p>
        </w:tc>
        <w:tc>
          <w:tcPr>
            <w:tcW w:w="2256" w:type="dxa"/>
          </w:tcPr>
          <w:p w14:paraId="7FE29FCB" w14:textId="77777777" w:rsidR="005C5AAE" w:rsidRPr="005C5AAE" w:rsidRDefault="005C5AAE" w:rsidP="000E4BC9">
            <w:r w:rsidRPr="005C5AAE">
              <w:t>Composer</w:t>
            </w:r>
          </w:p>
        </w:tc>
        <w:tc>
          <w:tcPr>
            <w:tcW w:w="2257" w:type="dxa"/>
          </w:tcPr>
          <w:p w14:paraId="34192F8D" w14:textId="77777777" w:rsidR="005C5AAE" w:rsidRPr="005C5AAE" w:rsidRDefault="005C5AAE" w:rsidP="000E4BC9">
            <w:r w:rsidRPr="005C5AAE">
              <w:t>Work</w:t>
            </w:r>
          </w:p>
        </w:tc>
        <w:tc>
          <w:tcPr>
            <w:tcW w:w="2257" w:type="dxa"/>
          </w:tcPr>
          <w:p w14:paraId="4541F0FD" w14:textId="77777777" w:rsidR="005C5AAE" w:rsidRPr="005C5AAE" w:rsidRDefault="005C5AAE" w:rsidP="000E4BC9">
            <w:r w:rsidRPr="005C5AAE">
              <w:t>Time Stamp</w:t>
            </w:r>
          </w:p>
        </w:tc>
      </w:tr>
      <w:tr w:rsidR="005C5AAE" w:rsidRPr="005C5AAE" w14:paraId="1D902C08" w14:textId="77777777" w:rsidTr="000E4BC9">
        <w:tc>
          <w:tcPr>
            <w:tcW w:w="2256" w:type="dxa"/>
          </w:tcPr>
          <w:p w14:paraId="264AE9DC" w14:textId="54394F5C" w:rsidR="005C5AAE" w:rsidRPr="005C5AAE" w:rsidRDefault="005C5AAE" w:rsidP="000E4BC9">
            <w:r>
              <w:t>6</w:t>
            </w:r>
          </w:p>
        </w:tc>
        <w:tc>
          <w:tcPr>
            <w:tcW w:w="2256" w:type="dxa"/>
          </w:tcPr>
          <w:p w14:paraId="22FA733E" w14:textId="77777777" w:rsidR="005C5AAE" w:rsidRPr="005C5AAE" w:rsidRDefault="005C5AAE" w:rsidP="000E4BC9"/>
        </w:tc>
        <w:tc>
          <w:tcPr>
            <w:tcW w:w="2257" w:type="dxa"/>
          </w:tcPr>
          <w:p w14:paraId="7D23CE96" w14:textId="77777777" w:rsidR="005C5AAE" w:rsidRPr="005C5AAE" w:rsidRDefault="005C5AAE" w:rsidP="000E4BC9"/>
        </w:tc>
        <w:tc>
          <w:tcPr>
            <w:tcW w:w="2257" w:type="dxa"/>
          </w:tcPr>
          <w:p w14:paraId="61B9521E" w14:textId="77777777" w:rsidR="005C5AAE" w:rsidRPr="005C5AAE" w:rsidRDefault="005C5AAE" w:rsidP="000E4BC9"/>
        </w:tc>
      </w:tr>
      <w:tr w:rsidR="005C5AAE" w:rsidRPr="005C5AAE" w14:paraId="404D5260" w14:textId="77777777" w:rsidTr="000E4BC9">
        <w:tc>
          <w:tcPr>
            <w:tcW w:w="2256" w:type="dxa"/>
          </w:tcPr>
          <w:p w14:paraId="3EF5EE4C" w14:textId="49E35307" w:rsidR="005C5AAE" w:rsidRPr="005C5AAE" w:rsidRDefault="005C5AAE" w:rsidP="000E4BC9">
            <w:r>
              <w:t>7</w:t>
            </w:r>
          </w:p>
        </w:tc>
        <w:tc>
          <w:tcPr>
            <w:tcW w:w="2256" w:type="dxa"/>
          </w:tcPr>
          <w:p w14:paraId="7BC3A6B5" w14:textId="77777777" w:rsidR="005C5AAE" w:rsidRPr="005C5AAE" w:rsidRDefault="005C5AAE" w:rsidP="000E4BC9"/>
        </w:tc>
        <w:tc>
          <w:tcPr>
            <w:tcW w:w="2257" w:type="dxa"/>
          </w:tcPr>
          <w:p w14:paraId="1BDF6A70" w14:textId="77777777" w:rsidR="005C5AAE" w:rsidRPr="005C5AAE" w:rsidRDefault="005C5AAE" w:rsidP="000E4BC9"/>
        </w:tc>
        <w:tc>
          <w:tcPr>
            <w:tcW w:w="2257" w:type="dxa"/>
          </w:tcPr>
          <w:p w14:paraId="650307C1" w14:textId="77777777" w:rsidR="005C5AAE" w:rsidRPr="005C5AAE" w:rsidRDefault="005C5AAE" w:rsidP="000E4BC9"/>
        </w:tc>
      </w:tr>
      <w:tr w:rsidR="005C5AAE" w:rsidRPr="005C5AAE" w14:paraId="05D20E1F" w14:textId="77777777" w:rsidTr="000E4BC9">
        <w:tc>
          <w:tcPr>
            <w:tcW w:w="2256" w:type="dxa"/>
          </w:tcPr>
          <w:p w14:paraId="715E0FDA" w14:textId="45232DDC" w:rsidR="005C5AAE" w:rsidRPr="005C5AAE" w:rsidRDefault="005C5AAE" w:rsidP="000E4BC9">
            <w:r>
              <w:t>8</w:t>
            </w:r>
          </w:p>
        </w:tc>
        <w:tc>
          <w:tcPr>
            <w:tcW w:w="2256" w:type="dxa"/>
          </w:tcPr>
          <w:p w14:paraId="40931C60" w14:textId="77777777" w:rsidR="005C5AAE" w:rsidRPr="005C5AAE" w:rsidRDefault="005C5AAE" w:rsidP="000E4BC9"/>
        </w:tc>
        <w:tc>
          <w:tcPr>
            <w:tcW w:w="2257" w:type="dxa"/>
          </w:tcPr>
          <w:p w14:paraId="66B46437" w14:textId="77777777" w:rsidR="005C5AAE" w:rsidRPr="005C5AAE" w:rsidRDefault="005C5AAE" w:rsidP="000E4BC9"/>
        </w:tc>
        <w:tc>
          <w:tcPr>
            <w:tcW w:w="2257" w:type="dxa"/>
          </w:tcPr>
          <w:p w14:paraId="31758DEA" w14:textId="77777777" w:rsidR="005C5AAE" w:rsidRPr="005C5AAE" w:rsidRDefault="005C5AAE" w:rsidP="000E4BC9"/>
        </w:tc>
      </w:tr>
      <w:tr w:rsidR="005C5AAE" w:rsidRPr="005C5AAE" w14:paraId="05E0B609" w14:textId="77777777" w:rsidTr="000E4BC9">
        <w:tc>
          <w:tcPr>
            <w:tcW w:w="2256" w:type="dxa"/>
          </w:tcPr>
          <w:p w14:paraId="66747302" w14:textId="19CF21FC" w:rsidR="005C5AAE" w:rsidRPr="005C5AAE" w:rsidRDefault="005C5AAE" w:rsidP="000E4BC9">
            <w:r>
              <w:t>9</w:t>
            </w:r>
          </w:p>
        </w:tc>
        <w:tc>
          <w:tcPr>
            <w:tcW w:w="2256" w:type="dxa"/>
          </w:tcPr>
          <w:p w14:paraId="1C6CF2F7" w14:textId="77777777" w:rsidR="005C5AAE" w:rsidRPr="005C5AAE" w:rsidRDefault="005C5AAE" w:rsidP="000E4BC9"/>
        </w:tc>
        <w:tc>
          <w:tcPr>
            <w:tcW w:w="2257" w:type="dxa"/>
          </w:tcPr>
          <w:p w14:paraId="1AB19C0A" w14:textId="77777777" w:rsidR="005C5AAE" w:rsidRPr="005C5AAE" w:rsidRDefault="005C5AAE" w:rsidP="000E4BC9"/>
        </w:tc>
        <w:tc>
          <w:tcPr>
            <w:tcW w:w="2257" w:type="dxa"/>
          </w:tcPr>
          <w:p w14:paraId="2ABBE8DA" w14:textId="77777777" w:rsidR="005C5AAE" w:rsidRPr="005C5AAE" w:rsidRDefault="005C5AAE" w:rsidP="000E4BC9"/>
        </w:tc>
      </w:tr>
      <w:tr w:rsidR="005C5AAE" w:rsidRPr="005C5AAE" w14:paraId="3788260F" w14:textId="77777777" w:rsidTr="000E4BC9">
        <w:tc>
          <w:tcPr>
            <w:tcW w:w="2256" w:type="dxa"/>
          </w:tcPr>
          <w:p w14:paraId="18B42BA6" w14:textId="425305A5" w:rsidR="005C5AAE" w:rsidRPr="005C5AAE" w:rsidRDefault="005C5AAE" w:rsidP="000E4BC9">
            <w:r>
              <w:t>10</w:t>
            </w:r>
          </w:p>
        </w:tc>
        <w:tc>
          <w:tcPr>
            <w:tcW w:w="2256" w:type="dxa"/>
          </w:tcPr>
          <w:p w14:paraId="52FB3181" w14:textId="77777777" w:rsidR="005C5AAE" w:rsidRPr="005C5AAE" w:rsidRDefault="005C5AAE" w:rsidP="000E4BC9"/>
        </w:tc>
        <w:tc>
          <w:tcPr>
            <w:tcW w:w="2257" w:type="dxa"/>
          </w:tcPr>
          <w:p w14:paraId="09A71688" w14:textId="77777777" w:rsidR="005C5AAE" w:rsidRPr="005C5AAE" w:rsidRDefault="005C5AAE" w:rsidP="000E4BC9"/>
        </w:tc>
        <w:tc>
          <w:tcPr>
            <w:tcW w:w="2257" w:type="dxa"/>
          </w:tcPr>
          <w:p w14:paraId="6A180BC3" w14:textId="77777777" w:rsidR="005C5AAE" w:rsidRPr="005C5AAE" w:rsidRDefault="005C5AAE" w:rsidP="000E4BC9"/>
        </w:tc>
      </w:tr>
    </w:tbl>
    <w:p w14:paraId="0210EF0B" w14:textId="77777777" w:rsidR="005C5AAE" w:rsidRDefault="005C5AAE" w:rsidP="00A33479">
      <w:pPr>
        <w:rPr>
          <w:i/>
          <w:iCs/>
        </w:rPr>
      </w:pPr>
    </w:p>
    <w:p w14:paraId="60647918" w14:textId="601C70A5" w:rsidR="005C5AAE" w:rsidRPr="0000449A" w:rsidRDefault="005C5AAE" w:rsidP="00A33479">
      <w:pPr>
        <w:rPr>
          <w:i/>
          <w:iCs/>
          <w:sz w:val="20"/>
          <w:szCs w:val="20"/>
        </w:rPr>
      </w:pPr>
      <w:r w:rsidRPr="0000449A">
        <w:rPr>
          <w:i/>
          <w:iCs/>
          <w:sz w:val="20"/>
          <w:szCs w:val="20"/>
        </w:rPr>
        <w:t>**Break permissible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5C5AAE" w:rsidRPr="005C5AAE" w14:paraId="61D6E521" w14:textId="77777777" w:rsidTr="000E4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6" w:type="dxa"/>
          </w:tcPr>
          <w:p w14:paraId="7524BB39" w14:textId="77777777" w:rsidR="005C5AAE" w:rsidRPr="005C5AAE" w:rsidRDefault="005C5AAE" w:rsidP="000E4BC9">
            <w:r w:rsidRPr="005C5AAE">
              <w:t>Excerpt #</w:t>
            </w:r>
          </w:p>
        </w:tc>
        <w:tc>
          <w:tcPr>
            <w:tcW w:w="2256" w:type="dxa"/>
          </w:tcPr>
          <w:p w14:paraId="1D2F73FE" w14:textId="77777777" w:rsidR="005C5AAE" w:rsidRPr="005C5AAE" w:rsidRDefault="005C5AAE" w:rsidP="000E4BC9">
            <w:r w:rsidRPr="005C5AAE">
              <w:t>Composer</w:t>
            </w:r>
          </w:p>
        </w:tc>
        <w:tc>
          <w:tcPr>
            <w:tcW w:w="2257" w:type="dxa"/>
          </w:tcPr>
          <w:p w14:paraId="40819B89" w14:textId="77777777" w:rsidR="005C5AAE" w:rsidRPr="005C5AAE" w:rsidRDefault="005C5AAE" w:rsidP="000E4BC9">
            <w:r w:rsidRPr="005C5AAE">
              <w:t>Work</w:t>
            </w:r>
          </w:p>
        </w:tc>
        <w:tc>
          <w:tcPr>
            <w:tcW w:w="2257" w:type="dxa"/>
          </w:tcPr>
          <w:p w14:paraId="47389C74" w14:textId="77777777" w:rsidR="005C5AAE" w:rsidRPr="005C5AAE" w:rsidRDefault="005C5AAE" w:rsidP="000E4BC9">
            <w:r w:rsidRPr="005C5AAE">
              <w:t>Time Stamp</w:t>
            </w:r>
          </w:p>
        </w:tc>
      </w:tr>
      <w:tr w:rsidR="005C5AAE" w:rsidRPr="005C5AAE" w14:paraId="6C1EDDAC" w14:textId="77777777" w:rsidTr="000E4BC9">
        <w:tc>
          <w:tcPr>
            <w:tcW w:w="2256" w:type="dxa"/>
          </w:tcPr>
          <w:p w14:paraId="0C211EC6" w14:textId="060C5D11" w:rsidR="005C5AAE" w:rsidRPr="005C5AAE" w:rsidRDefault="005C5AAE" w:rsidP="000E4BC9">
            <w:r w:rsidRPr="005C5AAE">
              <w:t>1</w:t>
            </w:r>
            <w:r>
              <w:t>1</w:t>
            </w:r>
          </w:p>
        </w:tc>
        <w:tc>
          <w:tcPr>
            <w:tcW w:w="2256" w:type="dxa"/>
          </w:tcPr>
          <w:p w14:paraId="6DA6481A" w14:textId="77777777" w:rsidR="005C5AAE" w:rsidRPr="005C5AAE" w:rsidRDefault="005C5AAE" w:rsidP="000E4BC9"/>
        </w:tc>
        <w:tc>
          <w:tcPr>
            <w:tcW w:w="2257" w:type="dxa"/>
          </w:tcPr>
          <w:p w14:paraId="1F28F3CD" w14:textId="77777777" w:rsidR="005C5AAE" w:rsidRPr="005C5AAE" w:rsidRDefault="005C5AAE" w:rsidP="000E4BC9"/>
        </w:tc>
        <w:tc>
          <w:tcPr>
            <w:tcW w:w="2257" w:type="dxa"/>
          </w:tcPr>
          <w:p w14:paraId="011DB7BF" w14:textId="77777777" w:rsidR="005C5AAE" w:rsidRPr="005C5AAE" w:rsidRDefault="005C5AAE" w:rsidP="000E4BC9"/>
        </w:tc>
      </w:tr>
      <w:tr w:rsidR="005C5AAE" w:rsidRPr="005C5AAE" w14:paraId="3808F52E" w14:textId="77777777" w:rsidTr="000E4BC9">
        <w:tc>
          <w:tcPr>
            <w:tcW w:w="2256" w:type="dxa"/>
          </w:tcPr>
          <w:p w14:paraId="772AEDAB" w14:textId="235B0BA7" w:rsidR="005C5AAE" w:rsidRPr="005C5AAE" w:rsidRDefault="005C5AAE" w:rsidP="000E4BC9">
            <w:r>
              <w:t>1</w:t>
            </w:r>
            <w:r w:rsidRPr="005C5AAE">
              <w:t>2</w:t>
            </w:r>
          </w:p>
        </w:tc>
        <w:tc>
          <w:tcPr>
            <w:tcW w:w="2256" w:type="dxa"/>
          </w:tcPr>
          <w:p w14:paraId="44ECAAF0" w14:textId="77777777" w:rsidR="005C5AAE" w:rsidRPr="005C5AAE" w:rsidRDefault="005C5AAE" w:rsidP="000E4BC9"/>
        </w:tc>
        <w:tc>
          <w:tcPr>
            <w:tcW w:w="2257" w:type="dxa"/>
          </w:tcPr>
          <w:p w14:paraId="46668FBB" w14:textId="77777777" w:rsidR="005C5AAE" w:rsidRPr="005C5AAE" w:rsidRDefault="005C5AAE" w:rsidP="000E4BC9"/>
        </w:tc>
        <w:tc>
          <w:tcPr>
            <w:tcW w:w="2257" w:type="dxa"/>
          </w:tcPr>
          <w:p w14:paraId="67A4CAE7" w14:textId="77777777" w:rsidR="005C5AAE" w:rsidRPr="005C5AAE" w:rsidRDefault="005C5AAE" w:rsidP="000E4BC9"/>
        </w:tc>
      </w:tr>
      <w:tr w:rsidR="005C5AAE" w:rsidRPr="005C5AAE" w14:paraId="0387AD5E" w14:textId="77777777" w:rsidTr="000E4BC9">
        <w:tc>
          <w:tcPr>
            <w:tcW w:w="2256" w:type="dxa"/>
          </w:tcPr>
          <w:p w14:paraId="4AB2C9D1" w14:textId="76DABB2A" w:rsidR="005C5AAE" w:rsidRPr="005C5AAE" w:rsidRDefault="005C5AAE" w:rsidP="000E4BC9">
            <w:r>
              <w:t>1</w:t>
            </w:r>
            <w:r w:rsidRPr="005C5AAE">
              <w:t>3</w:t>
            </w:r>
          </w:p>
        </w:tc>
        <w:tc>
          <w:tcPr>
            <w:tcW w:w="2256" w:type="dxa"/>
          </w:tcPr>
          <w:p w14:paraId="47F5242D" w14:textId="77777777" w:rsidR="005C5AAE" w:rsidRPr="005C5AAE" w:rsidRDefault="005C5AAE" w:rsidP="000E4BC9"/>
        </w:tc>
        <w:tc>
          <w:tcPr>
            <w:tcW w:w="2257" w:type="dxa"/>
          </w:tcPr>
          <w:p w14:paraId="2279B69B" w14:textId="77777777" w:rsidR="005C5AAE" w:rsidRPr="005C5AAE" w:rsidRDefault="005C5AAE" w:rsidP="000E4BC9"/>
        </w:tc>
        <w:tc>
          <w:tcPr>
            <w:tcW w:w="2257" w:type="dxa"/>
          </w:tcPr>
          <w:p w14:paraId="325F0D22" w14:textId="77777777" w:rsidR="005C5AAE" w:rsidRPr="005C5AAE" w:rsidRDefault="005C5AAE" w:rsidP="000E4BC9"/>
        </w:tc>
      </w:tr>
      <w:tr w:rsidR="005C5AAE" w:rsidRPr="005C5AAE" w14:paraId="4393E187" w14:textId="77777777" w:rsidTr="000E4BC9">
        <w:tc>
          <w:tcPr>
            <w:tcW w:w="2256" w:type="dxa"/>
          </w:tcPr>
          <w:p w14:paraId="0712A4BA" w14:textId="404B2E9F" w:rsidR="005C5AAE" w:rsidRPr="005C5AAE" w:rsidRDefault="005C5AAE" w:rsidP="000E4BC9">
            <w:r>
              <w:t>1</w:t>
            </w:r>
            <w:r w:rsidRPr="005C5AAE">
              <w:t>4</w:t>
            </w:r>
          </w:p>
        </w:tc>
        <w:tc>
          <w:tcPr>
            <w:tcW w:w="2256" w:type="dxa"/>
          </w:tcPr>
          <w:p w14:paraId="7146222C" w14:textId="77777777" w:rsidR="005C5AAE" w:rsidRPr="005C5AAE" w:rsidRDefault="005C5AAE" w:rsidP="000E4BC9"/>
        </w:tc>
        <w:tc>
          <w:tcPr>
            <w:tcW w:w="2257" w:type="dxa"/>
          </w:tcPr>
          <w:p w14:paraId="2A99F170" w14:textId="77777777" w:rsidR="005C5AAE" w:rsidRPr="005C5AAE" w:rsidRDefault="005C5AAE" w:rsidP="000E4BC9"/>
        </w:tc>
        <w:tc>
          <w:tcPr>
            <w:tcW w:w="2257" w:type="dxa"/>
          </w:tcPr>
          <w:p w14:paraId="6ED02E7A" w14:textId="77777777" w:rsidR="005C5AAE" w:rsidRPr="005C5AAE" w:rsidRDefault="005C5AAE" w:rsidP="000E4BC9"/>
        </w:tc>
      </w:tr>
      <w:tr w:rsidR="005C5AAE" w:rsidRPr="005C5AAE" w14:paraId="2EC8BA24" w14:textId="77777777" w:rsidTr="000E4BC9">
        <w:tc>
          <w:tcPr>
            <w:tcW w:w="2256" w:type="dxa"/>
          </w:tcPr>
          <w:p w14:paraId="1B3FBE67" w14:textId="1F48670D" w:rsidR="005C5AAE" w:rsidRPr="005C5AAE" w:rsidRDefault="005C5AAE" w:rsidP="000E4BC9">
            <w:r>
              <w:t>1</w:t>
            </w:r>
            <w:r w:rsidRPr="005C5AAE">
              <w:t>5</w:t>
            </w:r>
          </w:p>
        </w:tc>
        <w:tc>
          <w:tcPr>
            <w:tcW w:w="2256" w:type="dxa"/>
          </w:tcPr>
          <w:p w14:paraId="77783E65" w14:textId="77777777" w:rsidR="005C5AAE" w:rsidRPr="005C5AAE" w:rsidRDefault="005C5AAE" w:rsidP="000E4BC9"/>
        </w:tc>
        <w:tc>
          <w:tcPr>
            <w:tcW w:w="2257" w:type="dxa"/>
          </w:tcPr>
          <w:p w14:paraId="5AFEA5BF" w14:textId="77777777" w:rsidR="005C5AAE" w:rsidRPr="005C5AAE" w:rsidRDefault="005C5AAE" w:rsidP="000E4BC9"/>
        </w:tc>
        <w:tc>
          <w:tcPr>
            <w:tcW w:w="2257" w:type="dxa"/>
          </w:tcPr>
          <w:p w14:paraId="7629705E" w14:textId="77777777" w:rsidR="005C5AAE" w:rsidRPr="005C5AAE" w:rsidRDefault="005C5AAE" w:rsidP="000E4BC9"/>
        </w:tc>
      </w:tr>
    </w:tbl>
    <w:p w14:paraId="265A66C1" w14:textId="77777777" w:rsidR="005C5AAE" w:rsidRPr="00A33479" w:rsidRDefault="005C5AAE" w:rsidP="00A33479">
      <w:pPr>
        <w:rPr>
          <w:i/>
          <w:iCs/>
        </w:rPr>
      </w:pPr>
    </w:p>
    <w:p w14:paraId="42AA566C" w14:textId="77777777" w:rsidR="00A33479" w:rsidRPr="00A33479" w:rsidRDefault="00A33479" w:rsidP="00A33479">
      <w:pPr>
        <w:rPr>
          <w:b/>
          <w:bCs/>
        </w:rPr>
      </w:pPr>
    </w:p>
    <w:p w14:paraId="7EFE7E30" w14:textId="25CC81E6" w:rsidR="005C5AAE" w:rsidRDefault="005C5AAE" w:rsidP="005C5AAE">
      <w:pPr>
        <w:pStyle w:val="Heading2"/>
      </w:pPr>
      <w:r>
        <w:t>Set Works</w:t>
      </w:r>
    </w:p>
    <w:p w14:paraId="4B9DA5AE" w14:textId="3B20BAFA" w:rsidR="0000449A" w:rsidRPr="0000449A" w:rsidRDefault="0000449A" w:rsidP="0000449A">
      <w:pPr>
        <w:rPr>
          <w:i/>
          <w:iCs/>
          <w:sz w:val="20"/>
          <w:szCs w:val="20"/>
        </w:rPr>
      </w:pPr>
      <w:r w:rsidRPr="0000449A">
        <w:rPr>
          <w:i/>
          <w:iCs/>
          <w:sz w:val="20"/>
          <w:szCs w:val="20"/>
        </w:rPr>
        <w:t xml:space="preserve">** Please indicate where the exposition </w:t>
      </w:r>
      <w:proofErr w:type="gramStart"/>
      <w:r w:rsidRPr="0000449A">
        <w:rPr>
          <w:i/>
          <w:iCs/>
          <w:sz w:val="20"/>
          <w:szCs w:val="20"/>
        </w:rPr>
        <w:t>ends</w:t>
      </w:r>
      <w:proofErr w:type="gramEnd"/>
      <w:r w:rsidRPr="0000449A">
        <w:rPr>
          <w:i/>
          <w:iCs/>
          <w:sz w:val="20"/>
          <w:szCs w:val="20"/>
        </w:rPr>
        <w:t xml:space="preserve"> and the cadenza begins for the set work/s.</w:t>
      </w:r>
    </w:p>
    <w:p w14:paraId="27A20229" w14:textId="79E9F400" w:rsidR="005C5AAE" w:rsidRDefault="005C5AAE" w:rsidP="007645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B53698" w:rsidRPr="005C5AAE" w14:paraId="42091433" w14:textId="77777777" w:rsidTr="000E4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6" w:type="dxa"/>
          </w:tcPr>
          <w:p w14:paraId="48ED43D6" w14:textId="48C8C4CA" w:rsidR="00B53698" w:rsidRPr="005C5AAE" w:rsidRDefault="00B53698" w:rsidP="00B53698">
            <w:r w:rsidRPr="005C5AAE">
              <w:t>Composer</w:t>
            </w:r>
          </w:p>
        </w:tc>
        <w:tc>
          <w:tcPr>
            <w:tcW w:w="2256" w:type="dxa"/>
          </w:tcPr>
          <w:p w14:paraId="51504FC5" w14:textId="593260C8" w:rsidR="00B53698" w:rsidRPr="005C5AAE" w:rsidRDefault="00B53698" w:rsidP="00B53698">
            <w:r w:rsidRPr="005C5AAE">
              <w:t>Work</w:t>
            </w:r>
          </w:p>
        </w:tc>
        <w:tc>
          <w:tcPr>
            <w:tcW w:w="2257" w:type="dxa"/>
          </w:tcPr>
          <w:p w14:paraId="1111090B" w14:textId="2647A1F4" w:rsidR="00B53698" w:rsidRPr="005C5AAE" w:rsidRDefault="00B53698" w:rsidP="00B53698">
            <w:r w:rsidRPr="005C5AAE">
              <w:t>Time</w:t>
            </w:r>
            <w:r w:rsidR="0000449A">
              <w:t xml:space="preserve"> </w:t>
            </w:r>
            <w:r w:rsidRPr="005C5AAE">
              <w:t>Stamp</w:t>
            </w:r>
            <w:r>
              <w:t xml:space="preserve"> Exposition</w:t>
            </w:r>
          </w:p>
        </w:tc>
        <w:tc>
          <w:tcPr>
            <w:tcW w:w="2257" w:type="dxa"/>
          </w:tcPr>
          <w:p w14:paraId="5594A19E" w14:textId="149EEA64" w:rsidR="00B53698" w:rsidRPr="005C5AAE" w:rsidRDefault="00B53698" w:rsidP="00B53698">
            <w:r>
              <w:t>Time Stamp Cadenza</w:t>
            </w:r>
          </w:p>
        </w:tc>
      </w:tr>
      <w:tr w:rsidR="00B53698" w:rsidRPr="005C5AAE" w14:paraId="16ED0C34" w14:textId="77777777" w:rsidTr="000E4BC9">
        <w:tc>
          <w:tcPr>
            <w:tcW w:w="2256" w:type="dxa"/>
          </w:tcPr>
          <w:p w14:paraId="7158AE48" w14:textId="2F92ABF6" w:rsidR="00B53698" w:rsidRPr="005C5AAE" w:rsidRDefault="00B53698" w:rsidP="00B53698"/>
        </w:tc>
        <w:tc>
          <w:tcPr>
            <w:tcW w:w="2256" w:type="dxa"/>
          </w:tcPr>
          <w:p w14:paraId="7223047A" w14:textId="77777777" w:rsidR="00B53698" w:rsidRPr="005C5AAE" w:rsidRDefault="00B53698" w:rsidP="00B53698"/>
        </w:tc>
        <w:tc>
          <w:tcPr>
            <w:tcW w:w="2257" w:type="dxa"/>
          </w:tcPr>
          <w:p w14:paraId="446FB421" w14:textId="77777777" w:rsidR="00B53698" w:rsidRPr="005C5AAE" w:rsidRDefault="00B53698" w:rsidP="00B53698"/>
        </w:tc>
        <w:tc>
          <w:tcPr>
            <w:tcW w:w="2257" w:type="dxa"/>
          </w:tcPr>
          <w:p w14:paraId="0C5E40EA" w14:textId="77777777" w:rsidR="00B53698" w:rsidRPr="005C5AAE" w:rsidRDefault="00B53698" w:rsidP="00B53698"/>
        </w:tc>
      </w:tr>
      <w:tr w:rsidR="00B53698" w:rsidRPr="005C5AAE" w14:paraId="4F83F709" w14:textId="77777777" w:rsidTr="000E4BC9">
        <w:tc>
          <w:tcPr>
            <w:tcW w:w="2256" w:type="dxa"/>
          </w:tcPr>
          <w:p w14:paraId="1EF9ED67" w14:textId="28DBC799" w:rsidR="00B53698" w:rsidRPr="005C5AAE" w:rsidRDefault="00B53698" w:rsidP="00B53698"/>
        </w:tc>
        <w:tc>
          <w:tcPr>
            <w:tcW w:w="2256" w:type="dxa"/>
          </w:tcPr>
          <w:p w14:paraId="751538F8" w14:textId="77777777" w:rsidR="00B53698" w:rsidRPr="005C5AAE" w:rsidRDefault="00B53698" w:rsidP="00B53698"/>
        </w:tc>
        <w:tc>
          <w:tcPr>
            <w:tcW w:w="2257" w:type="dxa"/>
          </w:tcPr>
          <w:p w14:paraId="4A3776E8" w14:textId="77777777" w:rsidR="00B53698" w:rsidRPr="005C5AAE" w:rsidRDefault="00B53698" w:rsidP="00B53698"/>
        </w:tc>
        <w:tc>
          <w:tcPr>
            <w:tcW w:w="2257" w:type="dxa"/>
          </w:tcPr>
          <w:p w14:paraId="4CD98303" w14:textId="77777777" w:rsidR="00B53698" w:rsidRPr="005C5AAE" w:rsidRDefault="00B53698" w:rsidP="00B53698"/>
        </w:tc>
      </w:tr>
      <w:tr w:rsidR="00B53698" w:rsidRPr="005C5AAE" w14:paraId="4D79657C" w14:textId="77777777" w:rsidTr="000E4BC9">
        <w:tc>
          <w:tcPr>
            <w:tcW w:w="2256" w:type="dxa"/>
          </w:tcPr>
          <w:p w14:paraId="14A8F228" w14:textId="1284FA26" w:rsidR="00B53698" w:rsidRPr="005C5AAE" w:rsidRDefault="00B53698" w:rsidP="00B53698"/>
        </w:tc>
        <w:tc>
          <w:tcPr>
            <w:tcW w:w="2256" w:type="dxa"/>
          </w:tcPr>
          <w:p w14:paraId="305EB2DD" w14:textId="77777777" w:rsidR="00B53698" w:rsidRPr="005C5AAE" w:rsidRDefault="00B53698" w:rsidP="00B53698"/>
        </w:tc>
        <w:tc>
          <w:tcPr>
            <w:tcW w:w="2257" w:type="dxa"/>
          </w:tcPr>
          <w:p w14:paraId="3C0082F4" w14:textId="77777777" w:rsidR="00B53698" w:rsidRPr="005C5AAE" w:rsidRDefault="00B53698" w:rsidP="00B53698"/>
        </w:tc>
        <w:tc>
          <w:tcPr>
            <w:tcW w:w="2257" w:type="dxa"/>
          </w:tcPr>
          <w:p w14:paraId="7AACAD18" w14:textId="77777777" w:rsidR="00B53698" w:rsidRPr="005C5AAE" w:rsidRDefault="00B53698" w:rsidP="00B53698"/>
        </w:tc>
      </w:tr>
      <w:tr w:rsidR="00B53698" w:rsidRPr="005C5AAE" w14:paraId="35301156" w14:textId="77777777" w:rsidTr="000E4BC9">
        <w:tc>
          <w:tcPr>
            <w:tcW w:w="2256" w:type="dxa"/>
          </w:tcPr>
          <w:p w14:paraId="453711F3" w14:textId="127D34D0" w:rsidR="00B53698" w:rsidRPr="005C5AAE" w:rsidRDefault="00B53698" w:rsidP="00B53698"/>
        </w:tc>
        <w:tc>
          <w:tcPr>
            <w:tcW w:w="2256" w:type="dxa"/>
          </w:tcPr>
          <w:p w14:paraId="6CB87130" w14:textId="77777777" w:rsidR="00B53698" w:rsidRPr="005C5AAE" w:rsidRDefault="00B53698" w:rsidP="00B53698"/>
        </w:tc>
        <w:tc>
          <w:tcPr>
            <w:tcW w:w="2257" w:type="dxa"/>
          </w:tcPr>
          <w:p w14:paraId="7ADB3D70" w14:textId="77777777" w:rsidR="00B53698" w:rsidRPr="005C5AAE" w:rsidRDefault="00B53698" w:rsidP="00B53698"/>
        </w:tc>
        <w:tc>
          <w:tcPr>
            <w:tcW w:w="2257" w:type="dxa"/>
          </w:tcPr>
          <w:p w14:paraId="47D0ED65" w14:textId="77777777" w:rsidR="00B53698" w:rsidRPr="005C5AAE" w:rsidRDefault="00B53698" w:rsidP="00B53698"/>
        </w:tc>
      </w:tr>
      <w:tr w:rsidR="00B53698" w:rsidRPr="005C5AAE" w14:paraId="3EC12127" w14:textId="77777777" w:rsidTr="000E4BC9">
        <w:tc>
          <w:tcPr>
            <w:tcW w:w="2256" w:type="dxa"/>
          </w:tcPr>
          <w:p w14:paraId="1015DB53" w14:textId="685FBB18" w:rsidR="00B53698" w:rsidRPr="005C5AAE" w:rsidRDefault="00B53698" w:rsidP="00B53698"/>
        </w:tc>
        <w:tc>
          <w:tcPr>
            <w:tcW w:w="2256" w:type="dxa"/>
          </w:tcPr>
          <w:p w14:paraId="318BB2C7" w14:textId="77777777" w:rsidR="00B53698" w:rsidRPr="005C5AAE" w:rsidRDefault="00B53698" w:rsidP="00B53698"/>
        </w:tc>
        <w:tc>
          <w:tcPr>
            <w:tcW w:w="2257" w:type="dxa"/>
          </w:tcPr>
          <w:p w14:paraId="57565BE6" w14:textId="77777777" w:rsidR="00B53698" w:rsidRPr="005C5AAE" w:rsidRDefault="00B53698" w:rsidP="00B53698"/>
        </w:tc>
        <w:tc>
          <w:tcPr>
            <w:tcW w:w="2257" w:type="dxa"/>
          </w:tcPr>
          <w:p w14:paraId="27107E11" w14:textId="77777777" w:rsidR="00B53698" w:rsidRPr="005C5AAE" w:rsidRDefault="00B53698" w:rsidP="00B53698"/>
        </w:tc>
      </w:tr>
    </w:tbl>
    <w:p w14:paraId="1F16CE18" w14:textId="77777777" w:rsidR="00B53698" w:rsidRPr="00F97D6A" w:rsidRDefault="00B53698" w:rsidP="007645CF"/>
    <w:sectPr w:rsidR="00B53698" w:rsidRPr="00F97D6A" w:rsidSect="00F97D6A">
      <w:headerReference w:type="default" r:id="rId11"/>
      <w:footerReference w:type="defaul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CC271" w14:textId="77777777" w:rsidR="007C5526" w:rsidRDefault="007C5526" w:rsidP="00773D3D">
      <w:pPr>
        <w:spacing w:after="0" w:line="240" w:lineRule="auto"/>
      </w:pPr>
      <w:r>
        <w:separator/>
      </w:r>
    </w:p>
  </w:endnote>
  <w:endnote w:type="continuationSeparator" w:id="0">
    <w:p w14:paraId="3CB7E2BB" w14:textId="77777777" w:rsidR="007C5526" w:rsidRDefault="007C5526" w:rsidP="0077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27CD" w14:textId="77777777" w:rsidR="003772CD" w:rsidRPr="003772CD" w:rsidRDefault="003772CD" w:rsidP="003772CD">
    <w:pPr>
      <w:pStyle w:val="Footer"/>
      <w:jc w:val="right"/>
      <w:rPr>
        <w:caps/>
        <w:color w:val="000000" w:themeColor="text1"/>
      </w:rPr>
    </w:pPr>
    <w:r w:rsidRPr="003772CD">
      <w:rPr>
        <w:caps/>
        <w:color w:val="000000" w:themeColor="text1"/>
      </w:rPr>
      <w:fldChar w:fldCharType="begin"/>
    </w:r>
    <w:r w:rsidRPr="003772CD">
      <w:rPr>
        <w:caps/>
        <w:color w:val="000000" w:themeColor="text1"/>
      </w:rPr>
      <w:instrText>PAGE   \* MERGEFORMAT</w:instrText>
    </w:r>
    <w:r w:rsidRPr="003772CD">
      <w:rPr>
        <w:caps/>
        <w:color w:val="000000" w:themeColor="text1"/>
      </w:rPr>
      <w:fldChar w:fldCharType="separate"/>
    </w:r>
    <w:r w:rsidRPr="003772CD">
      <w:rPr>
        <w:caps/>
        <w:color w:val="000000" w:themeColor="text1"/>
        <w:lang w:val="en-GB"/>
      </w:rPr>
      <w:t>2</w:t>
    </w:r>
    <w:r w:rsidRPr="003772CD">
      <w:rPr>
        <w:caps/>
        <w:color w:val="000000" w:themeColor="text1"/>
      </w:rPr>
      <w:fldChar w:fldCharType="end"/>
    </w:r>
  </w:p>
  <w:p w14:paraId="73BEB5E4" w14:textId="77777777" w:rsidR="003772CD" w:rsidRDefault="00377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7C0F8" w14:textId="77777777" w:rsidR="007C5526" w:rsidRDefault="007C5526" w:rsidP="00773D3D">
      <w:pPr>
        <w:spacing w:after="0" w:line="240" w:lineRule="auto"/>
      </w:pPr>
      <w:r>
        <w:separator/>
      </w:r>
    </w:p>
  </w:footnote>
  <w:footnote w:type="continuationSeparator" w:id="0">
    <w:p w14:paraId="4794A82B" w14:textId="77777777" w:rsidR="007C5526" w:rsidRDefault="007C5526" w:rsidP="0077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HeaderTable"/>
      <w:tblW w:w="9072" w:type="dxa"/>
      <w:tblLook w:val="04A0" w:firstRow="1" w:lastRow="0" w:firstColumn="1" w:lastColumn="0" w:noHBand="0" w:noVBand="1"/>
    </w:tblPr>
    <w:tblGrid>
      <w:gridCol w:w="5245"/>
      <w:gridCol w:w="3827"/>
    </w:tblGrid>
    <w:tr w:rsidR="00773D3D" w14:paraId="464B3614" w14:textId="77777777" w:rsidTr="006A1CB3">
      <w:trPr>
        <w:trHeight w:val="276"/>
      </w:trPr>
      <w:tc>
        <w:tcPr>
          <w:tcW w:w="9072" w:type="dxa"/>
          <w:gridSpan w:val="2"/>
        </w:tcPr>
        <w:p w14:paraId="089B3BA1" w14:textId="2265F7C0" w:rsidR="00773D3D" w:rsidRPr="00773D3D" w:rsidRDefault="005C5AAE" w:rsidP="00EC27AB">
          <w:pPr>
            <w:jc w:val="right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TRACK LISTING</w:t>
          </w:r>
          <w:r w:rsidR="00773D3D" w:rsidRPr="00773D3D">
            <w:rPr>
              <w:rFonts w:cs="Arial"/>
              <w:b/>
              <w:bCs/>
            </w:rPr>
            <w:t xml:space="preserve"> </w:t>
          </w:r>
        </w:p>
      </w:tc>
    </w:tr>
    <w:tr w:rsidR="00773D3D" w:rsidRPr="00773D3D" w14:paraId="10459F8D" w14:textId="77777777" w:rsidTr="00B53698">
      <w:trPr>
        <w:trHeight w:val="71"/>
      </w:trPr>
      <w:tc>
        <w:tcPr>
          <w:tcW w:w="5245" w:type="dxa"/>
        </w:tcPr>
        <w:p w14:paraId="4E6665A5" w14:textId="77777777" w:rsidR="00773D3D" w:rsidRDefault="003772CD" w:rsidP="00EC27AB">
          <w:pPr>
            <w:jc w:val="right"/>
            <w:rPr>
              <w:rFonts w:cs="Arial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F3D4A09" wp14:editId="0D4E0D3F">
                <wp:simplePos x="0" y="0"/>
                <wp:positionH relativeFrom="margin">
                  <wp:posOffset>-132383</wp:posOffset>
                </wp:positionH>
                <wp:positionV relativeFrom="page">
                  <wp:posOffset>-322390</wp:posOffset>
                </wp:positionV>
                <wp:extent cx="1310400" cy="590400"/>
                <wp:effectExtent l="0" t="0" r="0" b="0"/>
                <wp:wrapNone/>
                <wp:docPr id="1676686686" name="Picture 1676686686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2891393" name="Picture 5" descr="A black background with a black squar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400" cy="59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7" w:type="dxa"/>
          <w:tcBorders>
            <w:bottom w:val="single" w:sz="12" w:space="0" w:color="95884C"/>
          </w:tcBorders>
        </w:tcPr>
        <w:p w14:paraId="4956569D" w14:textId="3CDE4323" w:rsidR="00773D3D" w:rsidRPr="00773D3D" w:rsidRDefault="00773D3D" w:rsidP="00B53698">
          <w:pPr>
            <w:pStyle w:val="Header2a"/>
            <w:jc w:val="left"/>
          </w:pPr>
        </w:p>
      </w:tc>
    </w:tr>
  </w:tbl>
  <w:p w14:paraId="5A06A7E2" w14:textId="77777777" w:rsidR="00773D3D" w:rsidRDefault="00773D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229"/>
    <w:multiLevelType w:val="hybridMultilevel"/>
    <w:tmpl w:val="B4664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A08"/>
    <w:multiLevelType w:val="hybridMultilevel"/>
    <w:tmpl w:val="2724E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023E"/>
    <w:multiLevelType w:val="hybridMultilevel"/>
    <w:tmpl w:val="E77AEC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B42AB"/>
    <w:multiLevelType w:val="hybridMultilevel"/>
    <w:tmpl w:val="D47AFD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67CDE"/>
    <w:multiLevelType w:val="hybridMultilevel"/>
    <w:tmpl w:val="9A005E18"/>
    <w:lvl w:ilvl="0" w:tplc="35F44E3E">
      <w:start w:val="1"/>
      <w:numFmt w:val="bullet"/>
      <w:pStyle w:val="Titl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272F6"/>
    <w:multiLevelType w:val="hybridMultilevel"/>
    <w:tmpl w:val="3A121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C20CB"/>
    <w:multiLevelType w:val="hybridMultilevel"/>
    <w:tmpl w:val="9DB6E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17413">
    <w:abstractNumId w:val="3"/>
  </w:num>
  <w:num w:numId="2" w16cid:durableId="611521632">
    <w:abstractNumId w:val="3"/>
  </w:num>
  <w:num w:numId="3" w16cid:durableId="2028631650">
    <w:abstractNumId w:val="5"/>
  </w:num>
  <w:num w:numId="4" w16cid:durableId="23219277">
    <w:abstractNumId w:val="4"/>
  </w:num>
  <w:num w:numId="5" w16cid:durableId="1910530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8985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491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2883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0MjEzs7AwMTQyNjdV0lEKTi0uzszPAymwqAUAbu55YSwAAAA="/>
  </w:docVars>
  <w:rsids>
    <w:rsidRoot w:val="00D72B81"/>
    <w:rsid w:val="0000449A"/>
    <w:rsid w:val="00070AAA"/>
    <w:rsid w:val="00082B65"/>
    <w:rsid w:val="00306085"/>
    <w:rsid w:val="003772CD"/>
    <w:rsid w:val="003B44BF"/>
    <w:rsid w:val="00452831"/>
    <w:rsid w:val="005C5AAE"/>
    <w:rsid w:val="006A1CB3"/>
    <w:rsid w:val="00700994"/>
    <w:rsid w:val="007645CF"/>
    <w:rsid w:val="00773D3D"/>
    <w:rsid w:val="007C5526"/>
    <w:rsid w:val="0081577D"/>
    <w:rsid w:val="008B028C"/>
    <w:rsid w:val="0093205A"/>
    <w:rsid w:val="009619B3"/>
    <w:rsid w:val="00965C62"/>
    <w:rsid w:val="0097417F"/>
    <w:rsid w:val="00A33479"/>
    <w:rsid w:val="00B06384"/>
    <w:rsid w:val="00B30D3F"/>
    <w:rsid w:val="00B53698"/>
    <w:rsid w:val="00BD5026"/>
    <w:rsid w:val="00BE55C9"/>
    <w:rsid w:val="00C80D90"/>
    <w:rsid w:val="00CE2C11"/>
    <w:rsid w:val="00D72B81"/>
    <w:rsid w:val="00E003D1"/>
    <w:rsid w:val="00E126D8"/>
    <w:rsid w:val="00F97D6A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B5D56"/>
  <w15:chartTrackingRefBased/>
  <w15:docId w15:val="{8F8C19ED-6163-41C0-8DEF-3B1E91BD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5CF"/>
    <w:rPr>
      <w:rFonts w:ascii="Arial" w:hAnsi="Arial"/>
    </w:rPr>
  </w:style>
  <w:style w:type="paragraph" w:styleId="Heading1">
    <w:name w:val="heading 1"/>
    <w:aliases w:val="3 Heading 1"/>
    <w:basedOn w:val="Normal"/>
    <w:next w:val="Normal"/>
    <w:link w:val="Heading1Char"/>
    <w:uiPriority w:val="9"/>
    <w:qFormat/>
    <w:rsid w:val="00773D3D"/>
    <w:pPr>
      <w:outlineLvl w:val="0"/>
    </w:pPr>
    <w:rPr>
      <w:b/>
      <w:caps/>
      <w:sz w:val="36"/>
      <w:szCs w:val="32"/>
      <w:lang w:val="en-US"/>
    </w:rPr>
  </w:style>
  <w:style w:type="paragraph" w:styleId="Heading2">
    <w:name w:val="heading 2"/>
    <w:aliases w:val="Sub 2"/>
    <w:basedOn w:val="Heading1"/>
    <w:next w:val="Normal"/>
    <w:link w:val="Heading2Char"/>
    <w:uiPriority w:val="9"/>
    <w:unhideWhenUsed/>
    <w:qFormat/>
    <w:rsid w:val="00070AAA"/>
    <w:pPr>
      <w:outlineLvl w:val="1"/>
    </w:pPr>
    <w:rPr>
      <w:caps w:val="0"/>
      <w:sz w:val="32"/>
    </w:rPr>
  </w:style>
  <w:style w:type="paragraph" w:styleId="Heading3">
    <w:name w:val="heading 3"/>
    <w:aliases w:val="Sub 3"/>
    <w:basedOn w:val="Normal"/>
    <w:next w:val="Normal"/>
    <w:link w:val="Heading3Char"/>
    <w:uiPriority w:val="9"/>
    <w:unhideWhenUsed/>
    <w:qFormat/>
    <w:rsid w:val="00070AAA"/>
    <w:pPr>
      <w:outlineLvl w:val="2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5C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5CF"/>
    <w:rPr>
      <w:rFonts w:ascii="Arial" w:hAnsi="Arial"/>
    </w:rPr>
  </w:style>
  <w:style w:type="table" w:styleId="TableGrid">
    <w:name w:val="Table Grid"/>
    <w:aliases w:val="ASO Branding Table"/>
    <w:basedOn w:val="TableNormal"/>
    <w:uiPriority w:val="39"/>
    <w:rsid w:val="00070AAA"/>
    <w:pPr>
      <w:spacing w:after="0" w:line="240" w:lineRule="auto"/>
    </w:pPr>
    <w:rPr>
      <w:rFonts w:ascii="Arial" w:hAnsi="Arial"/>
      <w:kern w:val="2"/>
      <w:sz w:val="20"/>
      <w14:ligatures w14:val="standardContextual"/>
    </w:rPr>
    <w:tblPr>
      <w:tblBorders>
        <w:insideH w:val="single" w:sz="8" w:space="0" w:color="95884C"/>
        <w:insideV w:val="single" w:sz="4" w:space="0" w:color="95884C"/>
      </w:tblBorders>
    </w:tbl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</w:pPr>
      <w:rPr>
        <w:rFonts w:ascii="Arial" w:hAnsi="Arial"/>
        <w:b/>
      </w:rPr>
      <w:tblPr/>
      <w:tcPr>
        <w:tcBorders>
          <w:bottom w:val="single" w:sz="12" w:space="0" w:color="95884C"/>
        </w:tcBorders>
        <w:shd w:val="clear" w:color="auto" w:fill="auto"/>
      </w:tcPr>
    </w:tblStylePr>
  </w:style>
  <w:style w:type="character" w:customStyle="1" w:styleId="Heading1Char">
    <w:name w:val="Heading 1 Char"/>
    <w:aliases w:val="3 Heading 1 Char"/>
    <w:basedOn w:val="DefaultParagraphFont"/>
    <w:link w:val="Heading1"/>
    <w:uiPriority w:val="9"/>
    <w:rsid w:val="00773D3D"/>
    <w:rPr>
      <w:rFonts w:ascii="Arial" w:hAnsi="Arial"/>
      <w:b/>
      <w:caps/>
      <w:sz w:val="36"/>
      <w:szCs w:val="32"/>
      <w:lang w:val="en-US"/>
    </w:rPr>
  </w:style>
  <w:style w:type="character" w:customStyle="1" w:styleId="Heading2Char">
    <w:name w:val="Heading 2 Char"/>
    <w:aliases w:val="Sub 2 Char"/>
    <w:basedOn w:val="DefaultParagraphFont"/>
    <w:link w:val="Heading2"/>
    <w:uiPriority w:val="9"/>
    <w:rsid w:val="00070AAA"/>
    <w:rPr>
      <w:rFonts w:ascii="Arial" w:hAnsi="Arial"/>
      <w:b/>
      <w:sz w:val="32"/>
      <w:szCs w:val="32"/>
      <w:lang w:val="en-US"/>
    </w:rPr>
  </w:style>
  <w:style w:type="character" w:customStyle="1" w:styleId="Heading3Char">
    <w:name w:val="Heading 3 Char"/>
    <w:aliases w:val="Sub 3 Char"/>
    <w:basedOn w:val="DefaultParagraphFont"/>
    <w:link w:val="Heading3"/>
    <w:uiPriority w:val="9"/>
    <w:rsid w:val="00070AAA"/>
    <w:rPr>
      <w:rFonts w:ascii="Arial" w:hAnsi="Arial"/>
      <w:sz w:val="28"/>
      <w:lang w:val="en-US"/>
    </w:rPr>
  </w:style>
  <w:style w:type="table" w:customStyle="1" w:styleId="HeaderTable">
    <w:name w:val="Header Table"/>
    <w:basedOn w:val="TableNormal"/>
    <w:uiPriority w:val="99"/>
    <w:rsid w:val="00070AAA"/>
    <w:pPr>
      <w:spacing w:after="120" w:line="240" w:lineRule="auto"/>
    </w:pPr>
    <w:tblPr/>
  </w:style>
  <w:style w:type="character" w:styleId="IntenseReference">
    <w:name w:val="Intense Reference"/>
    <w:aliases w:val="Header 2"/>
    <w:uiPriority w:val="32"/>
    <w:qFormat/>
    <w:rsid w:val="007645CF"/>
    <w:rPr>
      <w:rFonts w:cs="Arial"/>
    </w:rPr>
  </w:style>
  <w:style w:type="paragraph" w:customStyle="1" w:styleId="Header2a">
    <w:name w:val="Header 2a"/>
    <w:basedOn w:val="Normal"/>
    <w:link w:val="Header2aChar"/>
    <w:rsid w:val="007645CF"/>
    <w:pPr>
      <w:spacing w:after="120" w:line="240" w:lineRule="auto"/>
      <w:jc w:val="right"/>
    </w:pPr>
    <w:rPr>
      <w:rFonts w:cs="Arial"/>
    </w:rPr>
  </w:style>
  <w:style w:type="paragraph" w:styleId="Title">
    <w:name w:val="Title"/>
    <w:aliases w:val="Dot Points"/>
    <w:basedOn w:val="Normal"/>
    <w:next w:val="Normal"/>
    <w:link w:val="TitleChar"/>
    <w:uiPriority w:val="10"/>
    <w:qFormat/>
    <w:rsid w:val="007645CF"/>
    <w:pPr>
      <w:numPr>
        <w:numId w:val="4"/>
      </w:numPr>
      <w:contextualSpacing/>
    </w:pPr>
    <w:rPr>
      <w:lang w:val="en-US"/>
    </w:rPr>
  </w:style>
  <w:style w:type="character" w:customStyle="1" w:styleId="TitleChar">
    <w:name w:val="Title Char"/>
    <w:aliases w:val="Dot Points Char"/>
    <w:basedOn w:val="DefaultParagraphFont"/>
    <w:link w:val="Title"/>
    <w:uiPriority w:val="10"/>
    <w:rsid w:val="007645CF"/>
    <w:rPr>
      <w:rFonts w:ascii="Arial" w:hAnsi="Arial"/>
      <w:lang w:val="en-US"/>
    </w:rPr>
  </w:style>
  <w:style w:type="character" w:customStyle="1" w:styleId="Header2aChar">
    <w:name w:val="Header 2a Char"/>
    <w:basedOn w:val="DefaultParagraphFont"/>
    <w:link w:val="Header2a"/>
    <w:rsid w:val="007645CF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7645CF"/>
    <w:pPr>
      <w:ind w:left="283" w:hanging="283"/>
      <w:contextualSpacing/>
    </w:pPr>
  </w:style>
  <w:style w:type="paragraph" w:styleId="NoSpacing">
    <w:name w:val="No Spacing"/>
    <w:link w:val="NoSpacingChar"/>
    <w:uiPriority w:val="1"/>
    <w:qFormat/>
    <w:rsid w:val="007645CF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452831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77D"/>
    <w:pPr>
      <w:numPr>
        <w:ilvl w:val="1"/>
      </w:numPr>
    </w:pPr>
    <w:rPr>
      <w:rFonts w:asciiTheme="minorHAnsi" w:eastAsiaTheme="minorEastAsia" w:hAnsiTheme="minorHAnsi" w:cs="Times New Roman"/>
      <w:color w:val="5A5A5A" w:themeColor="text1" w:themeTint="A5"/>
      <w:spacing w:val="15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81577D"/>
    <w:rPr>
      <w:rFonts w:eastAsiaTheme="minorEastAsia" w:cs="Times New Roman"/>
      <w:color w:val="5A5A5A" w:themeColor="text1" w:themeTint="A5"/>
      <w:spacing w:val="15"/>
      <w:lang w:eastAsia="en-AU"/>
    </w:rPr>
  </w:style>
  <w:style w:type="paragraph" w:customStyle="1" w:styleId="ASOGuideHeading">
    <w:name w:val="ASO Guide Heading"/>
    <w:basedOn w:val="Normal"/>
    <w:link w:val="ASOGuideHeadingChar"/>
    <w:autoRedefine/>
    <w:qFormat/>
    <w:rsid w:val="009619B3"/>
    <w:pPr>
      <w:jc w:val="both"/>
    </w:pPr>
    <w:rPr>
      <w:b/>
      <w:bCs/>
      <w:u w:val="single"/>
    </w:rPr>
  </w:style>
  <w:style w:type="character" w:customStyle="1" w:styleId="ASOGuideHeadingChar">
    <w:name w:val="ASO Guide Heading Char"/>
    <w:basedOn w:val="DefaultParagraphFont"/>
    <w:link w:val="ASOGuideHeading"/>
    <w:rsid w:val="009619B3"/>
    <w:rPr>
      <w:rFonts w:ascii="Arial" w:hAnsi="Arial"/>
      <w:b/>
      <w:bCs/>
      <w:u w:val="single"/>
    </w:rPr>
  </w:style>
  <w:style w:type="paragraph" w:styleId="ListParagraph">
    <w:name w:val="List Paragraph"/>
    <w:basedOn w:val="Normal"/>
    <w:uiPriority w:val="34"/>
    <w:rsid w:val="005C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O BRAND">
      <a:dk1>
        <a:sysClr val="windowText" lastClr="000000"/>
      </a:dk1>
      <a:lt1>
        <a:sysClr val="window" lastClr="FFFFFF"/>
      </a:lt1>
      <a:dk2>
        <a:srgbClr val="23453E"/>
      </a:dk2>
      <a:lt2>
        <a:srgbClr val="F8F5EE"/>
      </a:lt2>
      <a:accent1>
        <a:srgbClr val="23453E"/>
      </a:accent1>
      <a:accent2>
        <a:srgbClr val="95864A"/>
      </a:accent2>
      <a:accent3>
        <a:srgbClr val="925122"/>
      </a:accent3>
      <a:accent4>
        <a:srgbClr val="BCB38B"/>
      </a:accent4>
      <a:accent5>
        <a:srgbClr val="8697AD"/>
      </a:accent5>
      <a:accent6>
        <a:srgbClr val="A6C2E0"/>
      </a:accent6>
      <a:hlink>
        <a:srgbClr val="21443E"/>
      </a:hlink>
      <a:folHlink>
        <a:srgbClr val="21443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fa8482-1f4a-4600-9efa-734ea301cc08">
      <Terms xmlns="http://schemas.microsoft.com/office/infopath/2007/PartnerControls"/>
    </lcf76f155ced4ddcb4097134ff3c332f>
    <TaxCatchAll xmlns="e9613bbf-509c-49d7-815c-7d8a848ba9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80618B6B598449B102ED6CDFACC25" ma:contentTypeVersion="12" ma:contentTypeDescription="Create a new document." ma:contentTypeScope="" ma:versionID="2d8f00706fe0dc93ce2625fe7fdb3bbb">
  <xsd:schema xmlns:xsd="http://www.w3.org/2001/XMLSchema" xmlns:xs="http://www.w3.org/2001/XMLSchema" xmlns:p="http://schemas.microsoft.com/office/2006/metadata/properties" xmlns:ns2="37fa8482-1f4a-4600-9efa-734ea301cc08" xmlns:ns3="e9613bbf-509c-49d7-815c-7d8a848ba961" targetNamespace="http://schemas.microsoft.com/office/2006/metadata/properties" ma:root="true" ma:fieldsID="eeaf6a4f9674e8d4f5f8112f3fae9b1c" ns2:_="" ns3:_="">
    <xsd:import namespace="37fa8482-1f4a-4600-9efa-734ea301cc08"/>
    <xsd:import namespace="e9613bbf-509c-49d7-815c-7d8a848ba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8482-1f4a-4600-9efa-734ea301c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4b02d8-ad0f-403b-bcde-955b484fb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13bbf-509c-49d7-815c-7d8a848ba9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6091d4-bdba-4d0b-bef9-f5e543cb4f91}" ma:internalName="TaxCatchAll" ma:showField="CatchAllData" ma:web="e9613bbf-509c-49d7-815c-7d8a848ba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F981-61CC-435F-B9B0-ABE85E0FCC12}">
  <ds:schemaRefs>
    <ds:schemaRef ds:uri="http://schemas.microsoft.com/office/2006/metadata/properties"/>
    <ds:schemaRef ds:uri="http://schemas.microsoft.com/office/infopath/2007/PartnerControls"/>
    <ds:schemaRef ds:uri="37fa8482-1f4a-4600-9efa-734ea301cc08"/>
    <ds:schemaRef ds:uri="e9613bbf-509c-49d7-815c-7d8a848ba961"/>
  </ds:schemaRefs>
</ds:datastoreItem>
</file>

<file path=customXml/itemProps2.xml><?xml version="1.0" encoding="utf-8"?>
<ds:datastoreItem xmlns:ds="http://schemas.openxmlformats.org/officeDocument/2006/customXml" ds:itemID="{07329B52-4A0B-4C9E-B8AC-8EED83358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D4DBE-1B54-468B-9230-CC6874ADE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a8482-1f4a-4600-9efa-734ea301cc08"/>
    <ds:schemaRef ds:uri="e9613bbf-509c-49d7-815c-7d8a848b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C228F-799D-4081-A0A0-10C212BF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Track Listing - Violin Tutti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Adelaide Sy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Grant</dc:creator>
  <cp:keywords/>
  <dc:description/>
  <cp:lastModifiedBy>Nicola Cann</cp:lastModifiedBy>
  <cp:revision>2</cp:revision>
  <dcterms:created xsi:type="dcterms:W3CDTF">2025-08-08T07:37:00Z</dcterms:created>
  <dcterms:modified xsi:type="dcterms:W3CDTF">2025-08-08T07:37:00Z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0x010100CA480618B6B598449B102ED6CDFACC25</vt:lpwstr>
  </property>
  <property fmtid="{D5CDD505-2E9C-101B-9397-08002B2CF9AE}" pid="3" name="Order">
    <vt:r8>13400</vt:r8>
  </property>
  <property fmtid="{D5CDD505-2E9C-101B-9397-08002B2CF9AE}" pid="4" name="MediaServiceImageTags">
    <vt:lpwstr/>
  </property>
</Properties>
</file>